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C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LION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TIGER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CHEETAH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MOUNTAIN LION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GIRAFFE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ELEPHANT</w:t>
      </w:r>
      <w:r>
        <w:rPr>
          <w:b/>
          <w:sz w:val="40"/>
          <w:szCs w:val="40"/>
        </w:rPr>
        <w:tab/>
        <w:t xml:space="preserve">   DOLPHIN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HIPPO(POTAMUS)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SHARK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OCTOPUS</w:t>
      </w:r>
      <w:r>
        <w:rPr>
          <w:b/>
          <w:sz w:val="40"/>
          <w:szCs w:val="40"/>
        </w:rPr>
        <w:tab/>
        <w:t xml:space="preserve">   CROCODILE</w:t>
      </w:r>
      <w:r>
        <w:rPr>
          <w:b/>
          <w:sz w:val="40"/>
          <w:szCs w:val="40"/>
        </w:rPr>
        <w:tab/>
        <w:t>(KILLER) WHALE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SEAL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PENGUIN</w:t>
      </w:r>
      <w:r>
        <w:rPr>
          <w:b/>
          <w:sz w:val="40"/>
          <w:szCs w:val="40"/>
        </w:rPr>
        <w:tab/>
        <w:t xml:space="preserve">   MONKEY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CHIMPANZEE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GORILLA</w:t>
      </w:r>
      <w:r>
        <w:rPr>
          <w:b/>
          <w:sz w:val="40"/>
          <w:szCs w:val="40"/>
        </w:rPr>
        <w:tab/>
        <w:t>ZEBRA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OSTRICH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RHINO(CEROS)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BEAR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SNAKE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LIZZARD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KANGAROO</w:t>
      </w:r>
    </w:p>
    <w:p w:rsidR="00F24E5E" w:rsidRDefault="00F24E5E">
      <w:pPr>
        <w:rPr>
          <w:b/>
          <w:sz w:val="40"/>
          <w:szCs w:val="40"/>
        </w:rPr>
      </w:pPr>
    </w:p>
    <w:p w:rsid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SPIDER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PARROT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OWL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EAGEL</w:t>
      </w:r>
    </w:p>
    <w:p w:rsidR="00F24E5E" w:rsidRDefault="00F24E5E">
      <w:pPr>
        <w:rPr>
          <w:b/>
          <w:sz w:val="40"/>
          <w:szCs w:val="40"/>
        </w:rPr>
      </w:pPr>
    </w:p>
    <w:p w:rsidR="00F24E5E" w:rsidRPr="00F24E5E" w:rsidRDefault="00F24E5E">
      <w:pPr>
        <w:rPr>
          <w:b/>
          <w:sz w:val="40"/>
          <w:szCs w:val="40"/>
        </w:rPr>
      </w:pPr>
      <w:r>
        <w:rPr>
          <w:b/>
          <w:sz w:val="40"/>
          <w:szCs w:val="40"/>
        </w:rPr>
        <w:t>CAMEL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BAT</w:t>
      </w:r>
    </w:p>
    <w:sectPr w:rsidR="00F24E5E" w:rsidRPr="00F24E5E" w:rsidSect="00C96E2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compat/>
  <w:rsids>
    <w:rsidRoot w:val="00F24E5E"/>
    <w:rsid w:val="00507F11"/>
    <w:rsid w:val="00AF33FC"/>
    <w:rsid w:val="00B267A1"/>
    <w:rsid w:val="00C96E2D"/>
    <w:rsid w:val="00E062B8"/>
    <w:rsid w:val="00F2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A\Data%20aplikac&#237;\Microsoft\&#352;ablony\ODF-compatible%20Templates\pr&#225;zdn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prázdná.dotx</Template>
  <TotalTime>7</TotalTime>
  <Pages>1</Pages>
  <Words>41</Words>
  <Characters>245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Vroubek</dc:creator>
  <cp:keywords/>
  <dc:description/>
  <cp:lastModifiedBy>Vroubek</cp:lastModifiedBy>
  <cp:revision>1</cp:revision>
  <dcterms:created xsi:type="dcterms:W3CDTF">2012-01-30T13:48:00Z</dcterms:created>
  <dcterms:modified xsi:type="dcterms:W3CDTF">2012-01-30T13:55:00Z</dcterms:modified>
</cp:coreProperties>
</file>